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E12B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7F60272D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26CBF384" w14:textId="37666462" w:rsidR="000C1868" w:rsidRPr="00C24B62" w:rsidRDefault="000C1868" w:rsidP="000C1868">
      <w:pPr>
        <w:rPr>
          <w:rFonts w:ascii="Arial" w:hAnsi="Arial" w:cs="Arial"/>
          <w:b/>
          <w:sz w:val="22"/>
          <w:szCs w:val="22"/>
        </w:rPr>
      </w:pPr>
      <w:r w:rsidRPr="00C24B62">
        <w:rPr>
          <w:rFonts w:ascii="Arial" w:hAnsi="Arial" w:cs="Arial"/>
          <w:b/>
        </w:rPr>
        <w:t>Machtiging</w:t>
      </w:r>
      <w:r>
        <w:rPr>
          <w:rFonts w:ascii="Arial" w:hAnsi="Arial" w:cs="Arial"/>
          <w:b/>
        </w:rPr>
        <w:t>s</w:t>
      </w:r>
      <w:r w:rsidRPr="00C24B62">
        <w:rPr>
          <w:rFonts w:ascii="Arial" w:hAnsi="Arial" w:cs="Arial"/>
          <w:b/>
        </w:rPr>
        <w:t xml:space="preserve">formulier </w:t>
      </w:r>
      <w:r w:rsidR="00071FE2">
        <w:rPr>
          <w:rFonts w:ascii="Arial" w:hAnsi="Arial" w:cs="Arial"/>
          <w:b/>
        </w:rPr>
        <w:t>a</w:t>
      </w:r>
      <w:r>
        <w:rPr>
          <w:rFonts w:ascii="Arial" w:hAnsi="Arial" w:cs="Arial"/>
          <w:b/>
          <w:sz w:val="22"/>
          <w:szCs w:val="22"/>
        </w:rPr>
        <w:t xml:space="preserve">lgemene </w:t>
      </w:r>
      <w:r w:rsidR="00071FE2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ergadering d.d.</w:t>
      </w:r>
      <w:r w:rsidR="00942EB1">
        <w:rPr>
          <w:rFonts w:ascii="Arial" w:hAnsi="Arial" w:cs="Arial"/>
          <w:b/>
          <w:sz w:val="22"/>
          <w:szCs w:val="22"/>
        </w:rPr>
        <w:t xml:space="preserve"> </w:t>
      </w:r>
      <w:r w:rsidR="00EA29E4">
        <w:rPr>
          <w:rFonts w:ascii="Arial" w:hAnsi="Arial" w:cs="Arial"/>
          <w:b/>
          <w:sz w:val="22"/>
          <w:szCs w:val="22"/>
        </w:rPr>
        <w:t>21 juni 2025</w:t>
      </w:r>
    </w:p>
    <w:p w14:paraId="7949E6B1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2324090B" w14:textId="77777777" w:rsidR="000C1868" w:rsidRDefault="000C1868" w:rsidP="000C1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Ondergetekende: </w:t>
      </w:r>
    </w:p>
    <w:p w14:paraId="387B9E79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797B59A0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C24B62">
        <w:rPr>
          <w:rFonts w:ascii="Arial" w:hAnsi="Arial" w:cs="Arial"/>
          <w:sz w:val="22"/>
          <w:szCs w:val="22"/>
        </w:rPr>
        <w:t>Naam:</w:t>
      </w:r>
      <w:r w:rsidRPr="00C24B62">
        <w:rPr>
          <w:rFonts w:ascii="Arial" w:hAnsi="Arial" w:cs="Arial"/>
          <w:sz w:val="22"/>
          <w:szCs w:val="22"/>
        </w:rPr>
        <w:tab/>
      </w:r>
      <w:r w:rsidRPr="00C24B62">
        <w:rPr>
          <w:rFonts w:ascii="Arial" w:hAnsi="Arial" w:cs="Arial"/>
          <w:sz w:val="22"/>
          <w:szCs w:val="22"/>
        </w:rPr>
        <w:tab/>
      </w:r>
      <w:r w:rsidRPr="00C24B62">
        <w:rPr>
          <w:rFonts w:ascii="Arial" w:hAnsi="Arial" w:cs="Arial"/>
          <w:sz w:val="22"/>
          <w:szCs w:val="22"/>
        </w:rPr>
        <w:tab/>
        <w:t>_________________________________________</w:t>
      </w:r>
    </w:p>
    <w:p w14:paraId="0C2A4EE2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4E20DC0A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  <w:r w:rsidRPr="00C24B62">
        <w:rPr>
          <w:rFonts w:ascii="Arial" w:hAnsi="Arial" w:cs="Arial"/>
          <w:sz w:val="22"/>
          <w:szCs w:val="22"/>
        </w:rPr>
        <w:t>Straat/huisnummer: 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5DA63E5A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4DB2F0EA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C24B62">
        <w:rPr>
          <w:rFonts w:ascii="Arial" w:hAnsi="Arial" w:cs="Arial"/>
          <w:sz w:val="22"/>
          <w:szCs w:val="22"/>
        </w:rPr>
        <w:t>Postcode en woonplaats: 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64D12243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Relatienummer: ___________________________________________________</w:t>
      </w:r>
    </w:p>
    <w:p w14:paraId="461C5BB3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48F6C96E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  <w:r w:rsidRPr="00C24B62">
        <w:rPr>
          <w:rFonts w:ascii="Arial" w:hAnsi="Arial" w:cs="Arial"/>
          <w:sz w:val="22"/>
          <w:szCs w:val="22"/>
        </w:rPr>
        <w:t>Machtigt:</w:t>
      </w:r>
    </w:p>
    <w:p w14:paraId="3E9A4DEA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40ABD264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1AB30BA4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C24B62">
        <w:rPr>
          <w:rFonts w:ascii="Arial" w:hAnsi="Arial" w:cs="Arial"/>
          <w:sz w:val="22"/>
          <w:szCs w:val="22"/>
        </w:rPr>
        <w:t xml:space="preserve">Naam: </w:t>
      </w:r>
      <w:r w:rsidRPr="00C24B62">
        <w:rPr>
          <w:rFonts w:ascii="Arial" w:hAnsi="Arial" w:cs="Arial"/>
          <w:sz w:val="22"/>
          <w:szCs w:val="22"/>
        </w:rPr>
        <w:tab/>
      </w:r>
      <w:r w:rsidRPr="00C24B62">
        <w:rPr>
          <w:rFonts w:ascii="Arial" w:hAnsi="Arial" w:cs="Arial"/>
          <w:sz w:val="22"/>
          <w:szCs w:val="22"/>
        </w:rPr>
        <w:tab/>
        <w:t>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                      </w:t>
      </w:r>
      <w:r w:rsidRPr="00C24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61D246BA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5AF03798" w14:textId="77777777" w:rsidR="000C1868" w:rsidRDefault="000C1868" w:rsidP="000C1868">
      <w:pPr>
        <w:rPr>
          <w:rFonts w:ascii="Arial" w:hAnsi="Arial" w:cs="Arial"/>
          <w:sz w:val="22"/>
          <w:szCs w:val="22"/>
        </w:rPr>
      </w:pPr>
    </w:p>
    <w:p w14:paraId="4C919CE2" w14:textId="6045766A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 </w:t>
      </w:r>
      <w:r w:rsidRPr="00C24B62">
        <w:rPr>
          <w:rFonts w:ascii="Arial" w:hAnsi="Arial" w:cs="Arial"/>
          <w:sz w:val="22"/>
          <w:szCs w:val="22"/>
        </w:rPr>
        <w:t>tijdens de</w:t>
      </w:r>
      <w:r w:rsidR="00071FE2">
        <w:rPr>
          <w:rFonts w:ascii="Arial" w:hAnsi="Arial" w:cs="Arial"/>
          <w:sz w:val="22"/>
          <w:szCs w:val="22"/>
        </w:rPr>
        <w:t xml:space="preserve"> a</w:t>
      </w:r>
      <w:r w:rsidRPr="00C24B62">
        <w:rPr>
          <w:rFonts w:ascii="Arial" w:hAnsi="Arial" w:cs="Arial"/>
          <w:sz w:val="22"/>
          <w:szCs w:val="22"/>
        </w:rPr>
        <w:t xml:space="preserve">lgemene </w:t>
      </w:r>
      <w:r w:rsidR="00071FE2">
        <w:rPr>
          <w:rFonts w:ascii="Arial" w:hAnsi="Arial" w:cs="Arial"/>
          <w:sz w:val="22"/>
          <w:szCs w:val="22"/>
        </w:rPr>
        <w:t>v</w:t>
      </w:r>
      <w:r w:rsidRPr="00C24B62">
        <w:rPr>
          <w:rFonts w:ascii="Arial" w:hAnsi="Arial" w:cs="Arial"/>
          <w:sz w:val="22"/>
          <w:szCs w:val="22"/>
        </w:rPr>
        <w:t>ergade</w:t>
      </w:r>
      <w:r>
        <w:rPr>
          <w:rFonts w:ascii="Arial" w:hAnsi="Arial" w:cs="Arial"/>
          <w:sz w:val="22"/>
          <w:szCs w:val="22"/>
        </w:rPr>
        <w:t>ring van KansPlus op</w:t>
      </w:r>
      <w:r w:rsidR="0069082D">
        <w:rPr>
          <w:rFonts w:ascii="Arial" w:hAnsi="Arial" w:cs="Arial"/>
          <w:sz w:val="22"/>
          <w:szCs w:val="22"/>
        </w:rPr>
        <w:t xml:space="preserve"> </w:t>
      </w:r>
      <w:r w:rsidR="00EA29E4">
        <w:rPr>
          <w:rFonts w:ascii="Arial" w:hAnsi="Arial" w:cs="Arial"/>
          <w:sz w:val="22"/>
          <w:szCs w:val="22"/>
        </w:rPr>
        <w:t>21 juni 2025</w:t>
      </w:r>
      <w:r w:rsidR="0069082D">
        <w:rPr>
          <w:rFonts w:ascii="Arial" w:hAnsi="Arial" w:cs="Arial"/>
          <w:sz w:val="22"/>
          <w:szCs w:val="22"/>
        </w:rPr>
        <w:t xml:space="preserve"> </w:t>
      </w:r>
      <w:r w:rsidRPr="00C24B62">
        <w:rPr>
          <w:rFonts w:ascii="Arial" w:hAnsi="Arial" w:cs="Arial"/>
          <w:sz w:val="22"/>
          <w:szCs w:val="22"/>
        </w:rPr>
        <w:t>voor hem/haar een stem uit te brengen over alle tijdens deze vergadering  te nemen besluiten.</w:t>
      </w:r>
    </w:p>
    <w:p w14:paraId="093C5BB4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6B96B472" w14:textId="5AE8E8C8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  <w:r w:rsidRPr="00C24B62">
        <w:rPr>
          <w:rFonts w:ascii="Arial" w:hAnsi="Arial" w:cs="Arial"/>
          <w:sz w:val="22"/>
          <w:szCs w:val="22"/>
        </w:rPr>
        <w:t>De volmacht geldt voor de v</w:t>
      </w:r>
      <w:r>
        <w:rPr>
          <w:rFonts w:ascii="Arial" w:hAnsi="Arial" w:cs="Arial"/>
          <w:sz w:val="22"/>
          <w:szCs w:val="22"/>
        </w:rPr>
        <w:t>ergadering van</w:t>
      </w:r>
      <w:r w:rsidR="000C0455">
        <w:rPr>
          <w:rFonts w:ascii="Arial" w:hAnsi="Arial" w:cs="Arial"/>
          <w:sz w:val="22"/>
          <w:szCs w:val="22"/>
        </w:rPr>
        <w:t xml:space="preserve"> </w:t>
      </w:r>
      <w:r w:rsidR="00EA29E4">
        <w:rPr>
          <w:rFonts w:ascii="Arial" w:hAnsi="Arial" w:cs="Arial"/>
          <w:sz w:val="22"/>
          <w:szCs w:val="22"/>
        </w:rPr>
        <w:t>21 juni 2025</w:t>
      </w:r>
      <w:r w:rsidR="00942EB1">
        <w:rPr>
          <w:rFonts w:ascii="Arial" w:hAnsi="Arial" w:cs="Arial"/>
          <w:sz w:val="22"/>
          <w:szCs w:val="22"/>
        </w:rPr>
        <w:t>.</w:t>
      </w:r>
    </w:p>
    <w:p w14:paraId="0F957220" w14:textId="77777777" w:rsidR="000C1868" w:rsidRDefault="000C1868" w:rsidP="000C1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73480113" w14:textId="77777777" w:rsidR="000C1868" w:rsidRDefault="000C1868" w:rsidP="000C1868">
      <w:pPr>
        <w:rPr>
          <w:rFonts w:ascii="Arial" w:hAnsi="Arial" w:cs="Arial"/>
          <w:sz w:val="22"/>
          <w:szCs w:val="22"/>
        </w:rPr>
      </w:pPr>
    </w:p>
    <w:p w14:paraId="2C5E32BC" w14:textId="77777777" w:rsidR="000C1868" w:rsidRDefault="000C1868" w:rsidP="000C1868">
      <w:pPr>
        <w:rPr>
          <w:rFonts w:ascii="Arial" w:hAnsi="Arial" w:cs="Arial"/>
          <w:sz w:val="22"/>
          <w:szCs w:val="22"/>
        </w:rPr>
      </w:pPr>
      <w:r w:rsidRPr="00C24B62">
        <w:rPr>
          <w:rFonts w:ascii="Arial" w:hAnsi="Arial" w:cs="Arial"/>
          <w:sz w:val="22"/>
          <w:szCs w:val="22"/>
        </w:rPr>
        <w:t>Opgemaakt en getekend</w:t>
      </w:r>
      <w:r>
        <w:rPr>
          <w:rFonts w:ascii="Arial" w:hAnsi="Arial" w:cs="Arial"/>
          <w:sz w:val="22"/>
          <w:szCs w:val="22"/>
        </w:rPr>
        <w:t xml:space="preserve"> :</w:t>
      </w:r>
    </w:p>
    <w:p w14:paraId="34CD2173" w14:textId="77777777" w:rsidR="000C1868" w:rsidRDefault="000C1868" w:rsidP="000C1868">
      <w:pPr>
        <w:rPr>
          <w:rFonts w:ascii="Arial" w:hAnsi="Arial" w:cs="Arial"/>
          <w:sz w:val="22"/>
          <w:szCs w:val="22"/>
        </w:rPr>
      </w:pPr>
    </w:p>
    <w:p w14:paraId="3C8919BC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72AD1CC8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76361C8A" w14:textId="4AAD6B81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  <w:r w:rsidRPr="00C24B62">
        <w:rPr>
          <w:rFonts w:ascii="Arial" w:hAnsi="Arial" w:cs="Arial"/>
          <w:sz w:val="22"/>
          <w:szCs w:val="22"/>
        </w:rPr>
        <w:t>Te____________________________________</w:t>
      </w:r>
      <w:r>
        <w:rPr>
          <w:rFonts w:ascii="Arial" w:hAnsi="Arial" w:cs="Arial"/>
          <w:sz w:val="22"/>
          <w:szCs w:val="22"/>
        </w:rPr>
        <w:t>_____       d.d.  _________</w:t>
      </w:r>
      <w:r w:rsidR="00071FE2">
        <w:rPr>
          <w:rFonts w:ascii="Arial" w:hAnsi="Arial" w:cs="Arial"/>
          <w:sz w:val="22"/>
          <w:szCs w:val="22"/>
        </w:rPr>
        <w:t>202</w:t>
      </w:r>
      <w:r w:rsidR="0069082D">
        <w:rPr>
          <w:rFonts w:ascii="Arial" w:hAnsi="Arial" w:cs="Arial"/>
          <w:sz w:val="22"/>
          <w:szCs w:val="22"/>
        </w:rPr>
        <w:t>5</w:t>
      </w:r>
    </w:p>
    <w:p w14:paraId="14F1CBF4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</w:p>
    <w:p w14:paraId="1B29FFD2" w14:textId="77777777" w:rsidR="000C1868" w:rsidRDefault="000C1868" w:rsidP="000C1868">
      <w:pPr>
        <w:rPr>
          <w:rFonts w:ascii="Arial" w:hAnsi="Arial" w:cs="Arial"/>
          <w:sz w:val="22"/>
          <w:szCs w:val="22"/>
        </w:rPr>
      </w:pPr>
    </w:p>
    <w:p w14:paraId="3547ED43" w14:textId="77777777" w:rsidR="000C1868" w:rsidRDefault="000C1868" w:rsidP="000C1868">
      <w:pPr>
        <w:rPr>
          <w:rFonts w:ascii="Arial" w:hAnsi="Arial" w:cs="Arial"/>
          <w:sz w:val="22"/>
          <w:szCs w:val="22"/>
        </w:rPr>
      </w:pPr>
    </w:p>
    <w:p w14:paraId="2365F23E" w14:textId="77777777" w:rsidR="000C1868" w:rsidRPr="00C24B62" w:rsidRDefault="000C1868" w:rsidP="000C1868">
      <w:pPr>
        <w:rPr>
          <w:rFonts w:ascii="Arial" w:hAnsi="Arial" w:cs="Arial"/>
          <w:sz w:val="22"/>
          <w:szCs w:val="22"/>
        </w:rPr>
      </w:pPr>
      <w:r w:rsidRPr="00C24B62">
        <w:rPr>
          <w:rFonts w:ascii="Arial" w:hAnsi="Arial" w:cs="Arial"/>
          <w:sz w:val="22"/>
          <w:szCs w:val="22"/>
        </w:rPr>
        <w:t>Handtekening volmachtgever</w:t>
      </w:r>
    </w:p>
    <w:p w14:paraId="190AF244" w14:textId="77777777" w:rsidR="000C1868" w:rsidRPr="00B90480" w:rsidRDefault="000C1868" w:rsidP="000C1868">
      <w:pPr>
        <w:rPr>
          <w:rFonts w:ascii="Arial" w:hAnsi="Arial" w:cs="Arial"/>
          <w:b/>
          <w:i/>
          <w:color w:val="C45911"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53FCE7F4" w14:textId="77777777" w:rsidR="00F13AF2" w:rsidRPr="004B4431" w:rsidRDefault="00F13AF2" w:rsidP="006A5A56">
      <w:pPr>
        <w:rPr>
          <w:rFonts w:ascii="Arial" w:hAnsi="Arial" w:cs="Arial"/>
          <w:sz w:val="20"/>
          <w:szCs w:val="20"/>
        </w:rPr>
      </w:pPr>
    </w:p>
    <w:p w14:paraId="285B5FE5" w14:textId="77777777" w:rsidR="000E6982" w:rsidRPr="00234E67" w:rsidRDefault="000E6982" w:rsidP="00F13AF2">
      <w:pPr>
        <w:rPr>
          <w:rFonts w:ascii="Arial" w:hAnsi="Arial" w:cs="Arial"/>
          <w:sz w:val="20"/>
          <w:szCs w:val="20"/>
        </w:rPr>
      </w:pPr>
    </w:p>
    <w:sectPr w:rsidR="000E6982" w:rsidRPr="00234E67" w:rsidSect="004B4431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835" w:right="1797" w:bottom="1440" w:left="179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CB68" w14:textId="77777777" w:rsidR="000C1868" w:rsidRDefault="000C1868" w:rsidP="003A7311">
      <w:r>
        <w:separator/>
      </w:r>
    </w:p>
  </w:endnote>
  <w:endnote w:type="continuationSeparator" w:id="0">
    <w:p w14:paraId="612DBD1E" w14:textId="77777777" w:rsidR="000C1868" w:rsidRDefault="000C1868" w:rsidP="003A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CCC0" w14:textId="77777777" w:rsidR="004B4431" w:rsidRDefault="004B4431">
    <w:pPr>
      <w:pStyle w:val="Voet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F77D09E" wp14:editId="128B222E">
          <wp:simplePos x="0" y="0"/>
          <wp:positionH relativeFrom="page">
            <wp:posOffset>9525</wp:posOffset>
          </wp:positionH>
          <wp:positionV relativeFrom="paragraph">
            <wp:posOffset>-571500</wp:posOffset>
          </wp:positionV>
          <wp:extent cx="7529417" cy="657860"/>
          <wp:effectExtent l="0" t="0" r="0" b="889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nsPlus Voettek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417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1589" w14:textId="77777777" w:rsidR="00E279B3" w:rsidRDefault="00E279B3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D91578" wp14:editId="4019863E">
          <wp:simplePos x="0" y="0"/>
          <wp:positionH relativeFrom="page">
            <wp:align>left</wp:align>
          </wp:positionH>
          <wp:positionV relativeFrom="paragraph">
            <wp:posOffset>-612140</wp:posOffset>
          </wp:positionV>
          <wp:extent cx="7529417" cy="657860"/>
          <wp:effectExtent l="0" t="0" r="0" b="889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nsPlus Voettek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417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AF61" w14:textId="77777777" w:rsidR="000C1868" w:rsidRDefault="000C1868" w:rsidP="003A7311">
      <w:r>
        <w:separator/>
      </w:r>
    </w:p>
  </w:footnote>
  <w:footnote w:type="continuationSeparator" w:id="0">
    <w:p w14:paraId="7D8E8B2F" w14:textId="77777777" w:rsidR="000C1868" w:rsidRDefault="000C1868" w:rsidP="003A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826D" w14:textId="77777777" w:rsidR="00B657B6" w:rsidRDefault="00B657B6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F780D3" wp14:editId="4215F57F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36180" cy="1783926"/>
          <wp:effectExtent l="0" t="0" r="7620" b="698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ansPlus Koptek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859" cy="179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D39D" w14:textId="77777777" w:rsidR="004E2E52" w:rsidRDefault="004E2E5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AAFDF2" wp14:editId="00DD38CF">
          <wp:simplePos x="0" y="0"/>
          <wp:positionH relativeFrom="margin">
            <wp:align>center</wp:align>
          </wp:positionH>
          <wp:positionV relativeFrom="paragraph">
            <wp:posOffset>22860</wp:posOffset>
          </wp:positionV>
          <wp:extent cx="7399020" cy="1751712"/>
          <wp:effectExtent l="0" t="0" r="0" b="127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sPlus Koptek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9020" cy="1751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D7BEB"/>
    <w:multiLevelType w:val="hybridMultilevel"/>
    <w:tmpl w:val="FBA8EFA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68"/>
    <w:rsid w:val="00004926"/>
    <w:rsid w:val="00037FB8"/>
    <w:rsid w:val="000571A7"/>
    <w:rsid w:val="00071FE2"/>
    <w:rsid w:val="0008206D"/>
    <w:rsid w:val="000C0455"/>
    <w:rsid w:val="000C1868"/>
    <w:rsid w:val="000E2F46"/>
    <w:rsid w:val="000E6982"/>
    <w:rsid w:val="00225734"/>
    <w:rsid w:val="00234E67"/>
    <w:rsid w:val="00235FB6"/>
    <w:rsid w:val="00266551"/>
    <w:rsid w:val="00267FA8"/>
    <w:rsid w:val="002A3292"/>
    <w:rsid w:val="00312276"/>
    <w:rsid w:val="003A7311"/>
    <w:rsid w:val="003F58B3"/>
    <w:rsid w:val="004451CB"/>
    <w:rsid w:val="004663F3"/>
    <w:rsid w:val="00480E63"/>
    <w:rsid w:val="004B4431"/>
    <w:rsid w:val="004D21FD"/>
    <w:rsid w:val="004E2E52"/>
    <w:rsid w:val="004F1385"/>
    <w:rsid w:val="004F4AD0"/>
    <w:rsid w:val="005203B8"/>
    <w:rsid w:val="005249A1"/>
    <w:rsid w:val="005A3889"/>
    <w:rsid w:val="005C70F2"/>
    <w:rsid w:val="005E0754"/>
    <w:rsid w:val="0069082D"/>
    <w:rsid w:val="006A5A56"/>
    <w:rsid w:val="0071059E"/>
    <w:rsid w:val="007A249D"/>
    <w:rsid w:val="00827860"/>
    <w:rsid w:val="00925E37"/>
    <w:rsid w:val="00934132"/>
    <w:rsid w:val="00934C77"/>
    <w:rsid w:val="00942EB1"/>
    <w:rsid w:val="0094625F"/>
    <w:rsid w:val="009609EA"/>
    <w:rsid w:val="009B5138"/>
    <w:rsid w:val="00A60EC0"/>
    <w:rsid w:val="00A87203"/>
    <w:rsid w:val="00B03A91"/>
    <w:rsid w:val="00B4438E"/>
    <w:rsid w:val="00B47F4F"/>
    <w:rsid w:val="00B657B6"/>
    <w:rsid w:val="00BC5863"/>
    <w:rsid w:val="00BD240A"/>
    <w:rsid w:val="00C463CC"/>
    <w:rsid w:val="00C61C24"/>
    <w:rsid w:val="00D21808"/>
    <w:rsid w:val="00D43C33"/>
    <w:rsid w:val="00D66E53"/>
    <w:rsid w:val="00D73590"/>
    <w:rsid w:val="00D77420"/>
    <w:rsid w:val="00DE0DA9"/>
    <w:rsid w:val="00E1479F"/>
    <w:rsid w:val="00E1796A"/>
    <w:rsid w:val="00E20EBD"/>
    <w:rsid w:val="00E21A22"/>
    <w:rsid w:val="00E279B3"/>
    <w:rsid w:val="00E3585E"/>
    <w:rsid w:val="00E42FE3"/>
    <w:rsid w:val="00E62407"/>
    <w:rsid w:val="00EA29E4"/>
    <w:rsid w:val="00F00FCB"/>
    <w:rsid w:val="00F13AF2"/>
    <w:rsid w:val="00F313BE"/>
    <w:rsid w:val="00F70F2F"/>
    <w:rsid w:val="00FB3BDD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3D4902B"/>
  <w14:defaultImageDpi w14:val="300"/>
  <w15:docId w15:val="{12574E56-D9AD-48CC-B5E5-53E5DFFA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1868"/>
    <w:rPr>
      <w:rFonts w:eastAsia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7311"/>
    <w:pPr>
      <w:tabs>
        <w:tab w:val="center" w:pos="4536"/>
        <w:tab w:val="right" w:pos="9072"/>
      </w:tabs>
    </w:pPr>
    <w:rPr>
      <w:rFonts w:eastAsiaTheme="minorEastAsia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3A7311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A7311"/>
    <w:pPr>
      <w:tabs>
        <w:tab w:val="center" w:pos="4536"/>
        <w:tab w:val="right" w:pos="9072"/>
      </w:tabs>
    </w:pPr>
    <w:rPr>
      <w:rFonts w:eastAsiaTheme="minorEastAsia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3A7311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731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7311"/>
    <w:rPr>
      <w:rFonts w:ascii="Lucida Grande" w:hAnsi="Lucida Grande" w:cs="Lucida Grande"/>
      <w:sz w:val="18"/>
      <w:szCs w:val="18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665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66551"/>
    <w:rPr>
      <w:rFonts w:eastAsiaTheme="minorEastAsia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6655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65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6551"/>
    <w:rPr>
      <w:b/>
      <w:bCs/>
      <w:lang w:eastAsia="en-US"/>
    </w:rPr>
  </w:style>
  <w:style w:type="paragraph" w:styleId="Geenafstand">
    <w:name w:val="No Spacing"/>
    <w:uiPriority w:val="1"/>
    <w:qFormat/>
    <w:rsid w:val="00FE0AC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lgemeen\Bedrijfsprocedures\BuroStandaarden\Huisstijl\Word\KansPlus%20Briefsjabloon%20(met%20logo's)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779828-8E63-4D72-BD0A-1F32C08C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KansPlus Briefsjabloon (met logo's)</Template>
  <TotalTime>5</TotalTime>
  <Pages>1</Pages>
  <Words>67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van den Berg</dc:creator>
  <cp:keywords/>
  <dc:description/>
  <cp:lastModifiedBy>Erica van den Berg</cp:lastModifiedBy>
  <cp:revision>4</cp:revision>
  <cp:lastPrinted>2017-01-24T14:59:00Z</cp:lastPrinted>
  <dcterms:created xsi:type="dcterms:W3CDTF">2024-06-19T08:53:00Z</dcterms:created>
  <dcterms:modified xsi:type="dcterms:W3CDTF">2025-06-02T10:42:00Z</dcterms:modified>
</cp:coreProperties>
</file>